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910" w:rsidRPr="00AB7087" w:rsidRDefault="00483910" w:rsidP="000F3B36">
      <w:pPr>
        <w:jc w:val="center"/>
        <w:rPr>
          <w:rFonts w:ascii="AMS Laborat" w:eastAsia="Verdana" w:hAnsi="AMS Laborat" w:cstheme="minorHAnsi"/>
          <w:b/>
          <w:spacing w:val="10"/>
          <w:sz w:val="32"/>
          <w:szCs w:val="32"/>
        </w:rPr>
      </w:pPr>
      <w:proofErr w:type="spellStart"/>
      <w:r w:rsidRPr="00AB7087">
        <w:rPr>
          <w:rFonts w:ascii="AMS Laborat" w:eastAsia="Verdana" w:hAnsi="AMS Laborat" w:cstheme="minorHAnsi"/>
          <w:b/>
          <w:spacing w:val="10"/>
          <w:sz w:val="32"/>
          <w:szCs w:val="32"/>
        </w:rPr>
        <w:t>D</w:t>
      </w:r>
      <w:r w:rsidR="00A45D5A" w:rsidRPr="00AB7087">
        <w:rPr>
          <w:rFonts w:ascii="AMS Laborat" w:eastAsia="Verdana" w:hAnsi="AMS Laborat" w:cstheme="minorHAnsi"/>
          <w:b/>
          <w:spacing w:val="10"/>
          <w:sz w:val="32"/>
          <w:szCs w:val="32"/>
        </w:rPr>
        <w:t>olmetschb</w:t>
      </w:r>
      <w:r w:rsidR="000F3B36" w:rsidRPr="00AB7087">
        <w:rPr>
          <w:rFonts w:ascii="AMS Laborat" w:eastAsia="Verdana" w:hAnsi="AMS Laborat" w:cstheme="minorHAnsi"/>
          <w:b/>
          <w:spacing w:val="10"/>
          <w:sz w:val="32"/>
          <w:szCs w:val="32"/>
        </w:rPr>
        <w:t>estätigung</w:t>
      </w:r>
      <w:proofErr w:type="spellEnd"/>
    </w:p>
    <w:p w:rsidR="00A5122B" w:rsidRPr="00A5122B" w:rsidRDefault="00A5122B" w:rsidP="000F3B36">
      <w:pPr>
        <w:jc w:val="center"/>
        <w:rPr>
          <w:rFonts w:ascii="AMS Laborat" w:eastAsia="Verdana" w:hAnsi="AMS Laborat" w:cstheme="minorHAnsi"/>
          <w:b/>
          <w:color w:val="2E74B5" w:themeColor="accent1" w:themeShade="BF"/>
          <w:spacing w:val="10"/>
          <w:sz w:val="24"/>
          <w:szCs w:val="24"/>
        </w:rPr>
      </w:pPr>
    </w:p>
    <w:p w:rsidR="000F3B36" w:rsidRDefault="000F3B36" w:rsidP="000F3B36">
      <w:pPr>
        <w:rPr>
          <w:rFonts w:ascii="AMS Laborat" w:eastAsia="Verdana" w:hAnsi="AMS Laborat" w:cstheme="minorHAnsi"/>
          <w:b/>
          <w:color w:val="2E74B5" w:themeColor="accent1" w:themeShade="BF"/>
          <w:spacing w:val="10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30"/>
        <w:gridCol w:w="4730"/>
      </w:tblGrid>
      <w:tr w:rsidR="00AB7087" w:rsidRPr="00AB7087" w:rsidTr="00AB7087">
        <w:trPr>
          <w:trHeight w:val="794"/>
        </w:trPr>
        <w:tc>
          <w:tcPr>
            <w:tcW w:w="4130" w:type="dxa"/>
            <w:vAlign w:val="center"/>
          </w:tcPr>
          <w:p w:rsidR="00A65DE9" w:rsidRPr="00AB7087" w:rsidRDefault="00A65DE9" w:rsidP="00F06725">
            <w:pPr>
              <w:rPr>
                <w:rFonts w:ascii="AMS Laborat" w:eastAsia="Verdana" w:hAnsi="AMS Laborat" w:cstheme="minorHAnsi"/>
                <w:b/>
                <w:spacing w:val="10"/>
                <w:sz w:val="24"/>
                <w:szCs w:val="24"/>
              </w:rPr>
            </w:pPr>
            <w:proofErr w:type="spellStart"/>
            <w:r w:rsidRPr="00AB7087">
              <w:rPr>
                <w:rFonts w:ascii="AMS Laborat" w:eastAsia="Verdana" w:hAnsi="AMS Laborat" w:cstheme="minorHAnsi"/>
                <w:b/>
                <w:spacing w:val="10"/>
                <w:sz w:val="24"/>
                <w:szCs w:val="24"/>
              </w:rPr>
              <w:t>Dolmetscher_in</w:t>
            </w:r>
            <w:proofErr w:type="spellEnd"/>
          </w:p>
          <w:p w:rsidR="000F3B36" w:rsidRPr="00AB7087" w:rsidRDefault="000F3B36" w:rsidP="00F06725">
            <w:pPr>
              <w:rPr>
                <w:rFonts w:ascii="AMS Laborat" w:eastAsia="Verdana" w:hAnsi="AMS Laborat" w:cstheme="minorHAnsi"/>
                <w:spacing w:val="10"/>
                <w:sz w:val="24"/>
                <w:szCs w:val="24"/>
              </w:rPr>
            </w:pPr>
            <w:r w:rsidRPr="00AB7087">
              <w:rPr>
                <w:rFonts w:ascii="AMS Laborat" w:eastAsia="Verdana" w:hAnsi="AMS Laborat" w:cstheme="minorHAnsi"/>
                <w:spacing w:val="10"/>
                <w:sz w:val="24"/>
                <w:szCs w:val="24"/>
              </w:rPr>
              <w:t xml:space="preserve">Vor-und </w:t>
            </w:r>
            <w:r w:rsidR="00F06725" w:rsidRPr="00AB7087">
              <w:rPr>
                <w:rFonts w:ascii="AMS Laborat" w:eastAsia="Verdana" w:hAnsi="AMS Laborat" w:cstheme="minorHAnsi"/>
                <w:spacing w:val="10"/>
                <w:sz w:val="24"/>
                <w:szCs w:val="24"/>
              </w:rPr>
              <w:t>Nach</w:t>
            </w:r>
            <w:r w:rsidRPr="00AB7087">
              <w:rPr>
                <w:rFonts w:ascii="AMS Laborat" w:eastAsia="Verdana" w:hAnsi="AMS Laborat" w:cstheme="minorHAnsi"/>
                <w:spacing w:val="10"/>
                <w:sz w:val="24"/>
                <w:szCs w:val="24"/>
              </w:rPr>
              <w:t>name</w:t>
            </w:r>
          </w:p>
        </w:tc>
        <w:tc>
          <w:tcPr>
            <w:tcW w:w="4730" w:type="dxa"/>
          </w:tcPr>
          <w:p w:rsidR="000F3B36" w:rsidRPr="00AB7087" w:rsidRDefault="000F3B36" w:rsidP="000F3B36">
            <w:pPr>
              <w:rPr>
                <w:rFonts w:ascii="AMS Laborat" w:eastAsia="Verdana" w:hAnsi="AMS Laborat" w:cstheme="minorHAnsi"/>
                <w:spacing w:val="10"/>
                <w:sz w:val="24"/>
                <w:szCs w:val="24"/>
              </w:rPr>
            </w:pPr>
          </w:p>
          <w:p w:rsidR="00A65DE9" w:rsidRPr="00AB7087" w:rsidRDefault="00A65DE9" w:rsidP="000F3B36">
            <w:pPr>
              <w:rPr>
                <w:rFonts w:ascii="AMS Laborat" w:eastAsia="Verdana" w:hAnsi="AMS Laborat" w:cstheme="minorHAnsi"/>
                <w:spacing w:val="10"/>
                <w:sz w:val="24"/>
                <w:szCs w:val="24"/>
              </w:rPr>
            </w:pPr>
          </w:p>
        </w:tc>
      </w:tr>
      <w:tr w:rsidR="00AB7087" w:rsidRPr="00AB7087" w:rsidTr="00AB7087">
        <w:trPr>
          <w:trHeight w:val="794"/>
        </w:trPr>
        <w:tc>
          <w:tcPr>
            <w:tcW w:w="4130" w:type="dxa"/>
            <w:vAlign w:val="center"/>
          </w:tcPr>
          <w:p w:rsidR="00A45D5A" w:rsidRPr="00AB7087" w:rsidRDefault="00A45D5A" w:rsidP="00F06725">
            <w:pPr>
              <w:tabs>
                <w:tab w:val="center" w:pos="1957"/>
              </w:tabs>
              <w:rPr>
                <w:rFonts w:ascii="AMS Laborat" w:eastAsia="Verdana" w:hAnsi="AMS Laborat" w:cstheme="minorHAnsi"/>
                <w:spacing w:val="10"/>
                <w:sz w:val="24"/>
                <w:szCs w:val="24"/>
              </w:rPr>
            </w:pPr>
            <w:proofErr w:type="spellStart"/>
            <w:r w:rsidRPr="00AB7087">
              <w:rPr>
                <w:rFonts w:ascii="AMS Laborat" w:eastAsia="Verdana" w:hAnsi="AMS Laborat" w:cstheme="minorHAnsi"/>
                <w:spacing w:val="10"/>
                <w:sz w:val="24"/>
                <w:szCs w:val="24"/>
              </w:rPr>
              <w:t>Dolmetschleistung</w:t>
            </w:r>
            <w:proofErr w:type="spellEnd"/>
            <w:r w:rsidRPr="00AB7087">
              <w:rPr>
                <w:rFonts w:ascii="AMS Laborat" w:eastAsia="Verdana" w:hAnsi="AMS Laborat" w:cstheme="minorHAnsi"/>
                <w:spacing w:val="10"/>
                <w:sz w:val="24"/>
                <w:szCs w:val="24"/>
              </w:rPr>
              <w:t xml:space="preserve"> </w:t>
            </w:r>
            <w:r w:rsidR="004231EF" w:rsidRPr="00AB7087">
              <w:rPr>
                <w:rFonts w:ascii="AMS Laborat" w:eastAsia="Verdana" w:hAnsi="AMS Laborat" w:cstheme="minorHAnsi"/>
                <w:spacing w:val="10"/>
                <w:sz w:val="24"/>
                <w:szCs w:val="24"/>
              </w:rPr>
              <w:t>für</w:t>
            </w:r>
          </w:p>
          <w:p w:rsidR="004231EF" w:rsidRPr="00AB7087" w:rsidRDefault="00A45D5A" w:rsidP="00F06725">
            <w:pPr>
              <w:tabs>
                <w:tab w:val="center" w:pos="1957"/>
              </w:tabs>
              <w:rPr>
                <w:rFonts w:ascii="AMS Laborat" w:eastAsia="Verdana" w:hAnsi="AMS Laborat" w:cstheme="minorHAnsi"/>
                <w:spacing w:val="10"/>
                <w:sz w:val="24"/>
                <w:szCs w:val="24"/>
              </w:rPr>
            </w:pPr>
            <w:r w:rsidRPr="00AB7087">
              <w:rPr>
                <w:rFonts w:ascii="AMS Laborat" w:eastAsia="Verdana" w:hAnsi="AMS Laborat" w:cstheme="minorHAnsi"/>
                <w:spacing w:val="10"/>
                <w:sz w:val="24"/>
                <w:szCs w:val="24"/>
              </w:rPr>
              <w:t>(</w:t>
            </w:r>
            <w:r w:rsidR="004231EF" w:rsidRPr="00AB7087">
              <w:rPr>
                <w:rFonts w:ascii="AMS Laborat" w:eastAsia="Verdana" w:hAnsi="AMS Laborat" w:cstheme="minorHAnsi"/>
                <w:spacing w:val="10"/>
                <w:sz w:val="24"/>
                <w:szCs w:val="24"/>
              </w:rPr>
              <w:t>z. B. Beratungsgespräch</w:t>
            </w:r>
            <w:r w:rsidRPr="00AB7087">
              <w:rPr>
                <w:rFonts w:ascii="AMS Laborat" w:eastAsia="Verdana" w:hAnsi="AMS Laborat" w:cstheme="minorHAnsi"/>
                <w:spacing w:val="10"/>
                <w:sz w:val="24"/>
                <w:szCs w:val="24"/>
              </w:rPr>
              <w:t>)</w:t>
            </w:r>
          </w:p>
        </w:tc>
        <w:tc>
          <w:tcPr>
            <w:tcW w:w="4730" w:type="dxa"/>
          </w:tcPr>
          <w:p w:rsidR="000F3B36" w:rsidRPr="00AB7087" w:rsidRDefault="000F3B36" w:rsidP="000F3B36">
            <w:pPr>
              <w:rPr>
                <w:rFonts w:ascii="AMS Laborat" w:eastAsia="Verdana" w:hAnsi="AMS Laborat" w:cstheme="minorHAnsi"/>
                <w:spacing w:val="10"/>
                <w:sz w:val="24"/>
                <w:szCs w:val="24"/>
              </w:rPr>
            </w:pPr>
          </w:p>
        </w:tc>
      </w:tr>
      <w:tr w:rsidR="00AB7087" w:rsidRPr="00AB7087" w:rsidTr="00AB7087">
        <w:trPr>
          <w:trHeight w:val="794"/>
        </w:trPr>
        <w:tc>
          <w:tcPr>
            <w:tcW w:w="4130" w:type="dxa"/>
            <w:vAlign w:val="center"/>
          </w:tcPr>
          <w:p w:rsidR="00AB7087" w:rsidRPr="00AB7087" w:rsidRDefault="00AB7087" w:rsidP="00F06725">
            <w:pPr>
              <w:tabs>
                <w:tab w:val="center" w:pos="1957"/>
              </w:tabs>
              <w:rPr>
                <w:rFonts w:ascii="AMS Laborat" w:eastAsia="Verdana" w:hAnsi="AMS Laborat" w:cstheme="minorHAnsi"/>
                <w:spacing w:val="10"/>
                <w:sz w:val="24"/>
                <w:szCs w:val="24"/>
              </w:rPr>
            </w:pPr>
            <w:r>
              <w:rPr>
                <w:rFonts w:ascii="AMS Laborat" w:eastAsia="Verdana" w:hAnsi="AMS Laborat" w:cstheme="minorHAnsi"/>
                <w:spacing w:val="10"/>
                <w:sz w:val="24"/>
                <w:szCs w:val="24"/>
              </w:rPr>
              <w:t>Ort</w:t>
            </w:r>
            <w:bookmarkStart w:id="0" w:name="_GoBack"/>
            <w:bookmarkEnd w:id="0"/>
          </w:p>
        </w:tc>
        <w:tc>
          <w:tcPr>
            <w:tcW w:w="4730" w:type="dxa"/>
          </w:tcPr>
          <w:p w:rsidR="00AB7087" w:rsidRPr="00AB7087" w:rsidRDefault="00AB7087" w:rsidP="000F3B36">
            <w:pPr>
              <w:rPr>
                <w:rFonts w:ascii="AMS Laborat" w:eastAsia="Verdana" w:hAnsi="AMS Laborat" w:cstheme="minorHAnsi"/>
                <w:spacing w:val="10"/>
                <w:sz w:val="24"/>
                <w:szCs w:val="24"/>
              </w:rPr>
            </w:pPr>
          </w:p>
        </w:tc>
      </w:tr>
      <w:tr w:rsidR="00AB7087" w:rsidRPr="00AB7087" w:rsidTr="00AB7087">
        <w:trPr>
          <w:trHeight w:val="794"/>
        </w:trPr>
        <w:tc>
          <w:tcPr>
            <w:tcW w:w="4130" w:type="dxa"/>
            <w:vAlign w:val="center"/>
          </w:tcPr>
          <w:p w:rsidR="00483910" w:rsidRPr="00AB7087" w:rsidRDefault="00A65DE9" w:rsidP="00F06725">
            <w:pPr>
              <w:tabs>
                <w:tab w:val="center" w:pos="1957"/>
              </w:tabs>
              <w:rPr>
                <w:rFonts w:ascii="AMS Laborat" w:eastAsia="Verdana" w:hAnsi="AMS Laborat" w:cstheme="minorHAnsi"/>
                <w:spacing w:val="10"/>
                <w:sz w:val="24"/>
                <w:szCs w:val="24"/>
              </w:rPr>
            </w:pPr>
            <w:r w:rsidRPr="00AB7087">
              <w:rPr>
                <w:rFonts w:ascii="AMS Laborat" w:eastAsia="Verdana" w:hAnsi="AMS Laborat" w:cstheme="minorHAnsi"/>
                <w:spacing w:val="10"/>
                <w:sz w:val="24"/>
                <w:szCs w:val="24"/>
              </w:rPr>
              <w:t>Datum</w:t>
            </w:r>
          </w:p>
          <w:p w:rsidR="00A65DE9" w:rsidRPr="00AB7087" w:rsidRDefault="00A65DE9" w:rsidP="00F06725">
            <w:pPr>
              <w:tabs>
                <w:tab w:val="center" w:pos="1957"/>
              </w:tabs>
              <w:rPr>
                <w:rFonts w:ascii="AMS Laborat" w:eastAsia="Verdana" w:hAnsi="AMS Laborat" w:cstheme="minorHAnsi"/>
                <w:spacing w:val="10"/>
                <w:sz w:val="24"/>
                <w:szCs w:val="24"/>
              </w:rPr>
            </w:pPr>
            <w:r w:rsidRPr="00AB7087">
              <w:rPr>
                <w:rFonts w:ascii="AMS Laborat" w:eastAsia="Verdana" w:hAnsi="AMS Laborat" w:cstheme="minorHAnsi"/>
                <w:spacing w:val="10"/>
                <w:sz w:val="24"/>
                <w:szCs w:val="24"/>
              </w:rPr>
              <w:t>Uhrzeit von</w:t>
            </w:r>
            <w:r w:rsidR="00F06725" w:rsidRPr="00AB7087">
              <w:rPr>
                <w:rFonts w:ascii="AMS Laborat" w:eastAsia="Verdana" w:hAnsi="AMS Laborat" w:cstheme="minorHAnsi"/>
                <w:spacing w:val="10"/>
                <w:sz w:val="24"/>
                <w:szCs w:val="24"/>
              </w:rPr>
              <w:t xml:space="preserve"> </w:t>
            </w:r>
            <w:r w:rsidRPr="00AB7087">
              <w:rPr>
                <w:rFonts w:ascii="AMS Laborat" w:eastAsia="Verdana" w:hAnsi="AMS Laborat" w:cstheme="minorHAnsi"/>
                <w:spacing w:val="10"/>
                <w:sz w:val="24"/>
                <w:szCs w:val="24"/>
              </w:rPr>
              <w:t>-</w:t>
            </w:r>
            <w:r w:rsidR="00F06725" w:rsidRPr="00AB7087">
              <w:rPr>
                <w:rFonts w:ascii="AMS Laborat" w:eastAsia="Verdana" w:hAnsi="AMS Laborat" w:cstheme="minorHAnsi"/>
                <w:spacing w:val="10"/>
                <w:sz w:val="24"/>
                <w:szCs w:val="24"/>
              </w:rPr>
              <w:t xml:space="preserve"> </w:t>
            </w:r>
            <w:r w:rsidRPr="00AB7087">
              <w:rPr>
                <w:rFonts w:ascii="AMS Laborat" w:eastAsia="Verdana" w:hAnsi="AMS Laborat" w:cstheme="minorHAnsi"/>
                <w:spacing w:val="10"/>
                <w:sz w:val="24"/>
                <w:szCs w:val="24"/>
              </w:rPr>
              <w:t>bis</w:t>
            </w:r>
          </w:p>
        </w:tc>
        <w:tc>
          <w:tcPr>
            <w:tcW w:w="4730" w:type="dxa"/>
          </w:tcPr>
          <w:p w:rsidR="000F3B36" w:rsidRPr="00AB7087" w:rsidRDefault="000F3B36" w:rsidP="000F3B36">
            <w:pPr>
              <w:rPr>
                <w:rFonts w:ascii="AMS Laborat" w:eastAsia="Verdana" w:hAnsi="AMS Laborat" w:cstheme="minorHAnsi"/>
                <w:spacing w:val="10"/>
                <w:sz w:val="24"/>
                <w:szCs w:val="24"/>
              </w:rPr>
            </w:pPr>
          </w:p>
        </w:tc>
      </w:tr>
      <w:tr w:rsidR="00AB7087" w:rsidRPr="00AB7087" w:rsidTr="00AB7087">
        <w:trPr>
          <w:trHeight w:val="794"/>
        </w:trPr>
        <w:tc>
          <w:tcPr>
            <w:tcW w:w="4130" w:type="dxa"/>
            <w:vAlign w:val="center"/>
          </w:tcPr>
          <w:p w:rsidR="00A65DE9" w:rsidRPr="00AB7087" w:rsidRDefault="00A65DE9" w:rsidP="00F06725">
            <w:pPr>
              <w:tabs>
                <w:tab w:val="left" w:pos="1989"/>
              </w:tabs>
              <w:rPr>
                <w:rFonts w:ascii="AMS Laborat" w:eastAsia="Verdana" w:hAnsi="AMS Laborat" w:cstheme="minorHAnsi"/>
                <w:spacing w:val="10"/>
                <w:sz w:val="24"/>
                <w:szCs w:val="24"/>
              </w:rPr>
            </w:pPr>
            <w:proofErr w:type="spellStart"/>
            <w:r w:rsidRPr="00AB7087">
              <w:rPr>
                <w:rFonts w:ascii="AMS Laborat" w:eastAsia="Verdana" w:hAnsi="AMS Laborat" w:cstheme="minorHAnsi"/>
                <w:spacing w:val="10"/>
                <w:sz w:val="24"/>
                <w:szCs w:val="24"/>
              </w:rPr>
              <w:t>Wegzeit</w:t>
            </w:r>
            <w:proofErr w:type="spellEnd"/>
            <w:r w:rsidR="00483910" w:rsidRPr="00AB7087">
              <w:rPr>
                <w:rFonts w:ascii="AMS Laborat" w:eastAsia="Verdana" w:hAnsi="AMS Laborat" w:cstheme="minorHAnsi"/>
                <w:spacing w:val="10"/>
                <w:sz w:val="24"/>
                <w:szCs w:val="24"/>
              </w:rPr>
              <w:t>/Zeitversäumnis</w:t>
            </w:r>
          </w:p>
        </w:tc>
        <w:tc>
          <w:tcPr>
            <w:tcW w:w="4730" w:type="dxa"/>
          </w:tcPr>
          <w:p w:rsidR="000F3B36" w:rsidRPr="00AB7087" w:rsidRDefault="000F3B36" w:rsidP="000F3B36">
            <w:pPr>
              <w:rPr>
                <w:rFonts w:ascii="AMS Laborat" w:eastAsia="Verdana" w:hAnsi="AMS Laborat" w:cstheme="minorHAnsi"/>
                <w:spacing w:val="10"/>
                <w:sz w:val="24"/>
                <w:szCs w:val="24"/>
              </w:rPr>
            </w:pPr>
          </w:p>
        </w:tc>
      </w:tr>
      <w:tr w:rsidR="00AB7087" w:rsidRPr="00AB7087" w:rsidTr="00AB7087">
        <w:trPr>
          <w:trHeight w:val="794"/>
        </w:trPr>
        <w:tc>
          <w:tcPr>
            <w:tcW w:w="4130" w:type="dxa"/>
            <w:tcBorders>
              <w:bottom w:val="single" w:sz="4" w:space="0" w:color="auto"/>
            </w:tcBorders>
            <w:vAlign w:val="center"/>
          </w:tcPr>
          <w:p w:rsidR="00A65DE9" w:rsidRPr="00AB7087" w:rsidRDefault="00A65DE9" w:rsidP="00F06725">
            <w:pPr>
              <w:rPr>
                <w:rFonts w:ascii="AMS Laborat" w:eastAsia="Verdana" w:hAnsi="AMS Laborat" w:cstheme="minorHAnsi"/>
                <w:spacing w:val="10"/>
                <w:sz w:val="24"/>
                <w:szCs w:val="24"/>
              </w:rPr>
            </w:pPr>
            <w:r w:rsidRPr="00AB7087">
              <w:rPr>
                <w:rFonts w:ascii="AMS Laborat" w:eastAsia="Verdana" w:hAnsi="AMS Laborat" w:cstheme="minorHAnsi"/>
                <w:spacing w:val="10"/>
                <w:sz w:val="24"/>
                <w:szCs w:val="24"/>
              </w:rPr>
              <w:t>Fahrtstrecke in km</w:t>
            </w:r>
            <w:r w:rsidR="009A6829" w:rsidRPr="00AB7087">
              <w:rPr>
                <w:rFonts w:ascii="AMS Laborat" w:eastAsia="Verdana" w:hAnsi="AMS Laborat" w:cstheme="minorHAnsi"/>
                <w:spacing w:val="10"/>
                <w:sz w:val="24"/>
                <w:szCs w:val="24"/>
              </w:rPr>
              <w:t xml:space="preserve"> oder</w:t>
            </w:r>
          </w:p>
          <w:p w:rsidR="00572177" w:rsidRPr="00AB7087" w:rsidRDefault="00A65DE9" w:rsidP="00F06725">
            <w:pPr>
              <w:rPr>
                <w:rFonts w:ascii="AMS Laborat" w:eastAsia="Verdana" w:hAnsi="AMS Laborat" w:cstheme="minorHAnsi"/>
                <w:spacing w:val="10"/>
                <w:sz w:val="24"/>
                <w:szCs w:val="24"/>
              </w:rPr>
            </w:pPr>
            <w:r w:rsidRPr="00AB7087">
              <w:rPr>
                <w:rFonts w:ascii="AMS Laborat" w:eastAsia="Verdana" w:hAnsi="AMS Laborat" w:cstheme="minorHAnsi"/>
                <w:spacing w:val="10"/>
                <w:sz w:val="24"/>
                <w:szCs w:val="24"/>
              </w:rPr>
              <w:t>Öffentliches Verkehrsmittel</w:t>
            </w:r>
          </w:p>
        </w:tc>
        <w:tc>
          <w:tcPr>
            <w:tcW w:w="4730" w:type="dxa"/>
            <w:tcBorders>
              <w:bottom w:val="single" w:sz="4" w:space="0" w:color="auto"/>
            </w:tcBorders>
          </w:tcPr>
          <w:p w:rsidR="000F3B36" w:rsidRPr="00AB7087" w:rsidRDefault="000F3B36" w:rsidP="000F3B36">
            <w:pPr>
              <w:rPr>
                <w:rFonts w:ascii="AMS Laborat" w:eastAsia="Verdana" w:hAnsi="AMS Laborat" w:cstheme="minorHAnsi"/>
                <w:spacing w:val="10"/>
                <w:sz w:val="24"/>
                <w:szCs w:val="24"/>
              </w:rPr>
            </w:pPr>
          </w:p>
          <w:p w:rsidR="00F06725" w:rsidRPr="00AB7087" w:rsidRDefault="00F06725" w:rsidP="000F3B36">
            <w:pPr>
              <w:rPr>
                <w:rFonts w:ascii="AMS Laborat" w:eastAsia="Verdana" w:hAnsi="AMS Laborat" w:cstheme="minorHAnsi"/>
                <w:spacing w:val="10"/>
                <w:sz w:val="24"/>
                <w:szCs w:val="24"/>
              </w:rPr>
            </w:pPr>
          </w:p>
        </w:tc>
      </w:tr>
      <w:tr w:rsidR="00AB7087" w:rsidRPr="00AB7087" w:rsidTr="00AB7087">
        <w:trPr>
          <w:trHeight w:val="794"/>
        </w:trPr>
        <w:tc>
          <w:tcPr>
            <w:tcW w:w="4130" w:type="dxa"/>
            <w:tcBorders>
              <w:left w:val="nil"/>
              <w:right w:val="nil"/>
            </w:tcBorders>
            <w:vAlign w:val="center"/>
          </w:tcPr>
          <w:p w:rsidR="00F06725" w:rsidRPr="00AB7087" w:rsidRDefault="00F06725" w:rsidP="00F06725">
            <w:pPr>
              <w:rPr>
                <w:rFonts w:ascii="AMS Laborat" w:eastAsia="Verdana" w:hAnsi="AMS Laborat" w:cstheme="minorHAnsi"/>
                <w:spacing w:val="10"/>
                <w:sz w:val="24"/>
                <w:szCs w:val="24"/>
              </w:rPr>
            </w:pPr>
          </w:p>
        </w:tc>
        <w:tc>
          <w:tcPr>
            <w:tcW w:w="4730" w:type="dxa"/>
            <w:tcBorders>
              <w:left w:val="nil"/>
              <w:right w:val="nil"/>
            </w:tcBorders>
          </w:tcPr>
          <w:p w:rsidR="00F06725" w:rsidRPr="00AB7087" w:rsidRDefault="00F06725" w:rsidP="000F3B36">
            <w:pPr>
              <w:rPr>
                <w:rFonts w:ascii="AMS Laborat" w:eastAsia="Verdana" w:hAnsi="AMS Laborat" w:cstheme="minorHAnsi"/>
                <w:spacing w:val="10"/>
                <w:sz w:val="24"/>
                <w:szCs w:val="24"/>
              </w:rPr>
            </w:pPr>
          </w:p>
        </w:tc>
      </w:tr>
      <w:tr w:rsidR="00AB7087" w:rsidRPr="00AB7087" w:rsidTr="00AB7087">
        <w:trPr>
          <w:trHeight w:val="794"/>
        </w:trPr>
        <w:tc>
          <w:tcPr>
            <w:tcW w:w="4130" w:type="dxa"/>
            <w:tcBorders>
              <w:bottom w:val="single" w:sz="4" w:space="0" w:color="auto"/>
            </w:tcBorders>
            <w:vAlign w:val="center"/>
          </w:tcPr>
          <w:p w:rsidR="00F06725" w:rsidRPr="00AB7087" w:rsidRDefault="00F06725" w:rsidP="00F06725">
            <w:pPr>
              <w:rPr>
                <w:rFonts w:ascii="AMS Laborat" w:eastAsia="Verdana" w:hAnsi="AMS Laborat" w:cstheme="minorHAnsi"/>
                <w:b/>
                <w:spacing w:val="10"/>
                <w:sz w:val="24"/>
                <w:szCs w:val="24"/>
              </w:rPr>
            </w:pPr>
            <w:r w:rsidRPr="00AB7087">
              <w:rPr>
                <w:rFonts w:ascii="AMS Laborat" w:eastAsia="Verdana" w:hAnsi="AMS Laborat" w:cstheme="minorHAnsi"/>
                <w:b/>
                <w:spacing w:val="10"/>
                <w:sz w:val="24"/>
                <w:szCs w:val="24"/>
              </w:rPr>
              <w:t>Person</w:t>
            </w:r>
          </w:p>
          <w:p w:rsidR="00F06725" w:rsidRPr="00AB7087" w:rsidRDefault="00F06725" w:rsidP="00F06725">
            <w:pPr>
              <w:rPr>
                <w:rFonts w:ascii="AMS Laborat" w:eastAsia="Verdana" w:hAnsi="AMS Laborat" w:cstheme="minorHAnsi"/>
                <w:spacing w:val="10"/>
                <w:sz w:val="24"/>
                <w:szCs w:val="24"/>
              </w:rPr>
            </w:pPr>
            <w:r w:rsidRPr="00AB7087">
              <w:rPr>
                <w:rFonts w:ascii="AMS Laborat" w:eastAsia="Verdana" w:hAnsi="AMS Laborat" w:cstheme="minorHAnsi"/>
                <w:spacing w:val="10"/>
                <w:sz w:val="24"/>
                <w:szCs w:val="24"/>
              </w:rPr>
              <w:t>Vor-und Nach</w:t>
            </w:r>
            <w:r w:rsidRPr="00AB7087">
              <w:rPr>
                <w:rFonts w:ascii="AMS Laborat" w:eastAsia="Verdana" w:hAnsi="AMS Laborat" w:cstheme="minorHAnsi"/>
                <w:spacing w:val="10"/>
                <w:sz w:val="24"/>
                <w:szCs w:val="24"/>
              </w:rPr>
              <w:t>name/SVNR</w:t>
            </w:r>
          </w:p>
        </w:tc>
        <w:tc>
          <w:tcPr>
            <w:tcW w:w="4730" w:type="dxa"/>
            <w:tcBorders>
              <w:bottom w:val="single" w:sz="4" w:space="0" w:color="auto"/>
            </w:tcBorders>
          </w:tcPr>
          <w:p w:rsidR="00F06725" w:rsidRPr="00AB7087" w:rsidRDefault="00F06725" w:rsidP="000F3B36">
            <w:pPr>
              <w:rPr>
                <w:rFonts w:ascii="AMS Laborat" w:eastAsia="Verdana" w:hAnsi="AMS Laborat" w:cstheme="minorHAnsi"/>
                <w:spacing w:val="10"/>
                <w:sz w:val="24"/>
                <w:szCs w:val="24"/>
              </w:rPr>
            </w:pPr>
          </w:p>
        </w:tc>
      </w:tr>
      <w:tr w:rsidR="00AB7087" w:rsidRPr="00AB7087" w:rsidTr="00AB7087">
        <w:trPr>
          <w:trHeight w:val="794"/>
        </w:trPr>
        <w:tc>
          <w:tcPr>
            <w:tcW w:w="4130" w:type="dxa"/>
            <w:tcBorders>
              <w:left w:val="nil"/>
              <w:right w:val="nil"/>
            </w:tcBorders>
            <w:vAlign w:val="center"/>
          </w:tcPr>
          <w:p w:rsidR="00F06725" w:rsidRPr="00AB7087" w:rsidRDefault="00F06725" w:rsidP="00F06725">
            <w:pPr>
              <w:rPr>
                <w:rFonts w:ascii="AMS Laborat" w:eastAsia="Verdana" w:hAnsi="AMS Laborat" w:cstheme="minorHAnsi"/>
                <w:spacing w:val="10"/>
                <w:sz w:val="24"/>
                <w:szCs w:val="24"/>
              </w:rPr>
            </w:pPr>
          </w:p>
        </w:tc>
        <w:tc>
          <w:tcPr>
            <w:tcW w:w="4730" w:type="dxa"/>
            <w:tcBorders>
              <w:left w:val="nil"/>
              <w:right w:val="nil"/>
            </w:tcBorders>
          </w:tcPr>
          <w:p w:rsidR="00F06725" w:rsidRPr="00AB7087" w:rsidRDefault="00F06725" w:rsidP="000F3B36">
            <w:pPr>
              <w:rPr>
                <w:rFonts w:ascii="AMS Laborat" w:eastAsia="Verdana" w:hAnsi="AMS Laborat" w:cstheme="minorHAnsi"/>
                <w:spacing w:val="10"/>
                <w:sz w:val="24"/>
                <w:szCs w:val="24"/>
              </w:rPr>
            </w:pPr>
          </w:p>
        </w:tc>
      </w:tr>
      <w:tr w:rsidR="00AB7087" w:rsidRPr="00AB7087" w:rsidTr="00AB7087">
        <w:trPr>
          <w:trHeight w:val="794"/>
        </w:trPr>
        <w:tc>
          <w:tcPr>
            <w:tcW w:w="4130" w:type="dxa"/>
            <w:vAlign w:val="center"/>
          </w:tcPr>
          <w:p w:rsidR="00F06725" w:rsidRPr="00AB7087" w:rsidRDefault="00F06725" w:rsidP="00F06725">
            <w:pPr>
              <w:rPr>
                <w:rFonts w:ascii="AMS Laborat" w:eastAsia="Verdana" w:hAnsi="AMS Laborat" w:cstheme="minorHAnsi"/>
                <w:b/>
                <w:spacing w:val="10"/>
                <w:sz w:val="24"/>
                <w:szCs w:val="24"/>
              </w:rPr>
            </w:pPr>
            <w:r w:rsidRPr="00AB7087">
              <w:rPr>
                <w:rFonts w:ascii="AMS Laborat" w:eastAsia="Verdana" w:hAnsi="AMS Laborat" w:cstheme="minorHAnsi"/>
                <w:b/>
                <w:spacing w:val="10"/>
                <w:sz w:val="24"/>
                <w:szCs w:val="24"/>
              </w:rPr>
              <w:t xml:space="preserve">RGS </w:t>
            </w:r>
            <w:proofErr w:type="spellStart"/>
            <w:r w:rsidRPr="00AB7087">
              <w:rPr>
                <w:rFonts w:ascii="AMS Laborat" w:eastAsia="Verdana" w:hAnsi="AMS Laborat" w:cstheme="minorHAnsi"/>
                <w:b/>
                <w:spacing w:val="10"/>
                <w:sz w:val="24"/>
                <w:szCs w:val="24"/>
              </w:rPr>
              <w:t>Berater_in</w:t>
            </w:r>
            <w:proofErr w:type="spellEnd"/>
          </w:p>
          <w:p w:rsidR="00F06725" w:rsidRPr="00AB7087" w:rsidRDefault="00F06725" w:rsidP="00F06725">
            <w:pPr>
              <w:rPr>
                <w:rFonts w:ascii="AMS Laborat" w:eastAsia="Verdana" w:hAnsi="AMS Laborat" w:cstheme="minorHAnsi"/>
                <w:spacing w:val="10"/>
                <w:sz w:val="24"/>
                <w:szCs w:val="24"/>
              </w:rPr>
            </w:pPr>
            <w:r w:rsidRPr="00AB7087">
              <w:rPr>
                <w:rFonts w:ascii="AMS Laborat" w:eastAsia="Verdana" w:hAnsi="AMS Laborat" w:cstheme="minorHAnsi"/>
                <w:spacing w:val="10"/>
                <w:sz w:val="24"/>
                <w:szCs w:val="24"/>
              </w:rPr>
              <w:t xml:space="preserve">Vor-und </w:t>
            </w:r>
            <w:r w:rsidRPr="00AB7087">
              <w:rPr>
                <w:rFonts w:ascii="AMS Laborat" w:eastAsia="Verdana" w:hAnsi="AMS Laborat" w:cstheme="minorHAnsi"/>
                <w:spacing w:val="10"/>
                <w:sz w:val="24"/>
                <w:szCs w:val="24"/>
              </w:rPr>
              <w:t>Nach</w:t>
            </w:r>
            <w:r w:rsidRPr="00AB7087">
              <w:rPr>
                <w:rFonts w:ascii="AMS Laborat" w:eastAsia="Verdana" w:hAnsi="AMS Laborat" w:cstheme="minorHAnsi"/>
                <w:spacing w:val="10"/>
                <w:sz w:val="24"/>
                <w:szCs w:val="24"/>
              </w:rPr>
              <w:t>name</w:t>
            </w:r>
          </w:p>
        </w:tc>
        <w:tc>
          <w:tcPr>
            <w:tcW w:w="4730" w:type="dxa"/>
          </w:tcPr>
          <w:p w:rsidR="00F06725" w:rsidRPr="00AB7087" w:rsidRDefault="00F06725" w:rsidP="000F3B36">
            <w:pPr>
              <w:rPr>
                <w:rFonts w:ascii="AMS Laborat" w:eastAsia="Verdana" w:hAnsi="AMS Laborat" w:cstheme="minorHAnsi"/>
                <w:spacing w:val="10"/>
                <w:sz w:val="24"/>
                <w:szCs w:val="24"/>
              </w:rPr>
            </w:pPr>
          </w:p>
        </w:tc>
      </w:tr>
      <w:tr w:rsidR="00AB7087" w:rsidRPr="00AB7087" w:rsidTr="00AB7087">
        <w:trPr>
          <w:trHeight w:val="794"/>
        </w:trPr>
        <w:tc>
          <w:tcPr>
            <w:tcW w:w="4130" w:type="dxa"/>
            <w:vAlign w:val="center"/>
          </w:tcPr>
          <w:p w:rsidR="00F06725" w:rsidRPr="00AB7087" w:rsidRDefault="00F06725" w:rsidP="00F06725">
            <w:pPr>
              <w:rPr>
                <w:rFonts w:ascii="AMS Laborat" w:eastAsia="Verdana" w:hAnsi="AMS Laborat" w:cstheme="minorHAnsi"/>
                <w:spacing w:val="10"/>
                <w:sz w:val="24"/>
                <w:szCs w:val="24"/>
              </w:rPr>
            </w:pPr>
            <w:r w:rsidRPr="00AB7087">
              <w:rPr>
                <w:rFonts w:ascii="AMS Laborat" w:eastAsia="Verdana" w:hAnsi="AMS Laborat" w:cstheme="minorHAnsi"/>
                <w:spacing w:val="10"/>
                <w:sz w:val="24"/>
                <w:szCs w:val="24"/>
              </w:rPr>
              <w:t xml:space="preserve">Bestätigung der sachlichen Richtigkeit mit Unterschrift der </w:t>
            </w:r>
            <w:proofErr w:type="spellStart"/>
            <w:r w:rsidRPr="00AB7087">
              <w:rPr>
                <w:rFonts w:ascii="AMS Laborat" w:eastAsia="Verdana" w:hAnsi="AMS Laborat" w:cstheme="minorHAnsi"/>
                <w:spacing w:val="10"/>
                <w:sz w:val="24"/>
                <w:szCs w:val="24"/>
              </w:rPr>
              <w:t>Berater_in</w:t>
            </w:r>
            <w:proofErr w:type="spellEnd"/>
          </w:p>
        </w:tc>
        <w:tc>
          <w:tcPr>
            <w:tcW w:w="4730" w:type="dxa"/>
          </w:tcPr>
          <w:p w:rsidR="00F06725" w:rsidRPr="00AB7087" w:rsidRDefault="00F06725" w:rsidP="000F3B36">
            <w:pPr>
              <w:rPr>
                <w:rFonts w:ascii="AMS Laborat" w:eastAsia="Verdana" w:hAnsi="AMS Laborat" w:cstheme="minorHAnsi"/>
                <w:spacing w:val="10"/>
                <w:sz w:val="24"/>
                <w:szCs w:val="24"/>
              </w:rPr>
            </w:pPr>
          </w:p>
        </w:tc>
      </w:tr>
    </w:tbl>
    <w:p w:rsidR="00A65DE9" w:rsidRPr="00F06725" w:rsidRDefault="00A65DE9" w:rsidP="000F3B36">
      <w:pPr>
        <w:rPr>
          <w:rFonts w:ascii="AMS Laborat" w:eastAsia="Verdana" w:hAnsi="AMS Laborat" w:cstheme="minorHAnsi"/>
          <w:color w:val="2E74B5" w:themeColor="accent1" w:themeShade="BF"/>
          <w:spacing w:val="10"/>
          <w:sz w:val="24"/>
          <w:szCs w:val="24"/>
        </w:rPr>
      </w:pPr>
    </w:p>
    <w:p w:rsidR="008C0484" w:rsidRPr="00F06725" w:rsidRDefault="008C0484" w:rsidP="000F3B36">
      <w:pPr>
        <w:rPr>
          <w:rFonts w:ascii="AMS Laborat" w:eastAsia="Verdana" w:hAnsi="AMS Laborat" w:cstheme="minorHAnsi"/>
          <w:color w:val="2E74B5" w:themeColor="accent1" w:themeShade="BF"/>
          <w:spacing w:val="10"/>
          <w:sz w:val="24"/>
          <w:szCs w:val="24"/>
        </w:rPr>
      </w:pPr>
    </w:p>
    <w:p w:rsidR="00483910" w:rsidRPr="00AB7087" w:rsidRDefault="00483910" w:rsidP="000F3B36">
      <w:pPr>
        <w:rPr>
          <w:rFonts w:ascii="AMS Laborat" w:eastAsia="Verdana" w:hAnsi="AMS Laborat" w:cstheme="minorHAnsi"/>
          <w:spacing w:val="10"/>
          <w:sz w:val="24"/>
          <w:szCs w:val="24"/>
        </w:rPr>
      </w:pPr>
      <w:r w:rsidRPr="00AB7087">
        <w:rPr>
          <w:rFonts w:ascii="AMS Laborat" w:eastAsia="Verdana" w:hAnsi="AMS Laborat" w:cstheme="minorHAnsi"/>
          <w:spacing w:val="10"/>
          <w:sz w:val="24"/>
          <w:szCs w:val="24"/>
        </w:rPr>
        <w:t>Bestätigung mit der Honorarnote einreichen:</w:t>
      </w:r>
    </w:p>
    <w:p w:rsidR="00483910" w:rsidRPr="00AB7087" w:rsidRDefault="00483910" w:rsidP="000F3B36">
      <w:pPr>
        <w:rPr>
          <w:rFonts w:ascii="AMS Laborat" w:eastAsia="Verdana" w:hAnsi="AMS Laborat" w:cstheme="minorHAnsi"/>
          <w:spacing w:val="10"/>
          <w:sz w:val="24"/>
          <w:szCs w:val="24"/>
        </w:rPr>
      </w:pPr>
    </w:p>
    <w:p w:rsidR="00483910" w:rsidRPr="00AB7087" w:rsidRDefault="00483910" w:rsidP="000F3B36">
      <w:pPr>
        <w:rPr>
          <w:rFonts w:ascii="AMS Laborat" w:eastAsia="Verdana" w:hAnsi="AMS Laborat" w:cstheme="minorHAnsi"/>
          <w:spacing w:val="10"/>
          <w:sz w:val="24"/>
          <w:szCs w:val="24"/>
        </w:rPr>
      </w:pPr>
      <w:r w:rsidRPr="00AB7087">
        <w:rPr>
          <w:rFonts w:ascii="AMS Laborat" w:eastAsia="Verdana" w:hAnsi="AMS Laborat" w:cstheme="minorHAnsi"/>
          <w:spacing w:val="10"/>
          <w:sz w:val="24"/>
          <w:szCs w:val="24"/>
        </w:rPr>
        <w:t>Arbeitsmarktservice Tirol - Landesgeschäftsstelle</w:t>
      </w:r>
    </w:p>
    <w:p w:rsidR="00483910" w:rsidRPr="00AB7087" w:rsidRDefault="00483910" w:rsidP="000F3B36">
      <w:pPr>
        <w:rPr>
          <w:rFonts w:ascii="AMS Laborat" w:eastAsia="Verdana" w:hAnsi="AMS Laborat" w:cstheme="minorHAnsi"/>
          <w:spacing w:val="10"/>
          <w:sz w:val="24"/>
          <w:szCs w:val="24"/>
        </w:rPr>
      </w:pPr>
      <w:r w:rsidRPr="00AB7087">
        <w:rPr>
          <w:rFonts w:ascii="AMS Laborat" w:eastAsia="Verdana" w:hAnsi="AMS Laborat" w:cstheme="minorHAnsi"/>
          <w:spacing w:val="10"/>
          <w:sz w:val="24"/>
          <w:szCs w:val="24"/>
        </w:rPr>
        <w:t>z. Hd. Frau Michaela Stoffaneller</w:t>
      </w:r>
    </w:p>
    <w:p w:rsidR="00483910" w:rsidRPr="00AB7087" w:rsidRDefault="00483910" w:rsidP="000F3B36">
      <w:pPr>
        <w:rPr>
          <w:rFonts w:ascii="AMS Laborat" w:eastAsia="Verdana" w:hAnsi="AMS Laborat" w:cstheme="minorHAnsi"/>
          <w:spacing w:val="10"/>
          <w:sz w:val="24"/>
          <w:szCs w:val="24"/>
        </w:rPr>
      </w:pPr>
      <w:proofErr w:type="spellStart"/>
      <w:r w:rsidRPr="00AB7087">
        <w:rPr>
          <w:rFonts w:ascii="AMS Laborat" w:eastAsia="Verdana" w:hAnsi="AMS Laborat" w:cstheme="minorHAnsi"/>
          <w:spacing w:val="10"/>
          <w:sz w:val="24"/>
          <w:szCs w:val="24"/>
        </w:rPr>
        <w:t>Amraser</w:t>
      </w:r>
      <w:proofErr w:type="spellEnd"/>
      <w:r w:rsidR="00530F2F" w:rsidRPr="00AB7087">
        <w:rPr>
          <w:rFonts w:ascii="AMS Laborat" w:eastAsia="Verdana" w:hAnsi="AMS Laborat" w:cstheme="minorHAnsi"/>
          <w:spacing w:val="10"/>
          <w:sz w:val="24"/>
          <w:szCs w:val="24"/>
        </w:rPr>
        <w:t xml:space="preserve"> St</w:t>
      </w:r>
      <w:r w:rsidRPr="00AB7087">
        <w:rPr>
          <w:rFonts w:ascii="AMS Laborat" w:eastAsia="Verdana" w:hAnsi="AMS Laborat" w:cstheme="minorHAnsi"/>
          <w:spacing w:val="10"/>
          <w:sz w:val="24"/>
          <w:szCs w:val="24"/>
        </w:rPr>
        <w:t>raße 8</w:t>
      </w:r>
    </w:p>
    <w:p w:rsidR="00571DAA" w:rsidRPr="00AB7087" w:rsidRDefault="00483910" w:rsidP="000F3B36">
      <w:pPr>
        <w:rPr>
          <w:rFonts w:ascii="AMS Laborat" w:eastAsia="Verdana" w:hAnsi="AMS Laborat" w:cstheme="minorHAnsi"/>
          <w:spacing w:val="10"/>
          <w:sz w:val="24"/>
          <w:szCs w:val="24"/>
        </w:rPr>
      </w:pPr>
      <w:r w:rsidRPr="00AB7087">
        <w:rPr>
          <w:rFonts w:ascii="AMS Laborat" w:eastAsia="Verdana" w:hAnsi="AMS Laborat" w:cstheme="minorHAnsi"/>
          <w:spacing w:val="10"/>
          <w:sz w:val="24"/>
          <w:szCs w:val="24"/>
        </w:rPr>
        <w:t>6020 Innsbruck</w:t>
      </w:r>
    </w:p>
    <w:p w:rsidR="00483910" w:rsidRPr="00AB7087" w:rsidRDefault="00483910" w:rsidP="000F3B36">
      <w:pPr>
        <w:rPr>
          <w:rFonts w:ascii="AMS Laborat" w:eastAsia="Verdana" w:hAnsi="AMS Laborat" w:cstheme="minorHAnsi"/>
          <w:spacing w:val="10"/>
          <w:sz w:val="24"/>
          <w:szCs w:val="24"/>
        </w:rPr>
      </w:pPr>
      <w:r w:rsidRPr="00AB7087">
        <w:rPr>
          <w:rFonts w:ascii="AMS Laborat" w:eastAsia="Verdana" w:hAnsi="AMS Laborat" w:cstheme="minorHAnsi"/>
          <w:spacing w:val="10"/>
          <w:sz w:val="24"/>
          <w:szCs w:val="24"/>
        </w:rPr>
        <w:t>michaela.stoffaneller@ams.at</w:t>
      </w:r>
    </w:p>
    <w:sectPr w:rsidR="00483910" w:rsidRPr="00AB7087" w:rsidSect="00CC535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2552" w:right="1134" w:bottom="1843" w:left="1304" w:header="851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77E" w:rsidRDefault="0043277E">
      <w:r>
        <w:separator/>
      </w:r>
    </w:p>
  </w:endnote>
  <w:endnote w:type="continuationSeparator" w:id="0">
    <w:p w:rsidR="0043277E" w:rsidRDefault="0043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MS Laborat">
    <w:panose1 w:val="00000000000000000000"/>
    <w:charset w:val="00"/>
    <w:family w:val="modern"/>
    <w:notTrueType/>
    <w:pitch w:val="variable"/>
    <w:sig w:usb0="A000007F" w:usb1="0200606F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MS">
    <w:panose1 w:val="020B0604020202020204"/>
    <w:charset w:val="00"/>
    <w:family w:val="swiss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3E3" w:rsidRPr="001C26D3" w:rsidRDefault="006853E3" w:rsidP="001C26D3">
    <w:pPr>
      <w:spacing w:line="188" w:lineRule="exact"/>
      <w:ind w:left="4678"/>
      <w:rPr>
        <w:rFonts w:ascii="Arial" w:hAnsi="Arial" w:cs="Arial"/>
        <w:color w:val="000000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3E3" w:rsidRPr="008A7251" w:rsidRDefault="006853E3" w:rsidP="005739D8">
    <w:pPr>
      <w:spacing w:line="188" w:lineRule="exact"/>
      <w:ind w:left="4678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77E" w:rsidRDefault="0043277E">
      <w:r>
        <w:separator/>
      </w:r>
    </w:p>
  </w:footnote>
  <w:footnote w:type="continuationSeparator" w:id="0">
    <w:p w:rsidR="0043277E" w:rsidRDefault="00432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3E3" w:rsidRDefault="006853E3" w:rsidP="006F3E4C">
    <w:pPr>
      <w:pStyle w:val="Kopfzeile"/>
      <w:tabs>
        <w:tab w:val="clear" w:pos="4536"/>
      </w:tabs>
      <w:ind w:left="3827"/>
    </w:pPr>
    <w:r>
      <w:rPr>
        <w:noProof/>
        <w:lang w:eastAsia="de-D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3227705</wp:posOffset>
          </wp:positionH>
          <wp:positionV relativeFrom="page">
            <wp:posOffset>540385</wp:posOffset>
          </wp:positionV>
          <wp:extent cx="755650" cy="414020"/>
          <wp:effectExtent l="0" t="0" r="0" b="0"/>
          <wp:wrapSquare wrapText="bothSides"/>
          <wp:docPr id="2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26" t="8150" r="7248"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3E3" w:rsidRDefault="00F06725">
    <w:pPr>
      <w:pStyle w:val="Kopfzeile"/>
      <w:tabs>
        <w:tab w:val="clear" w:pos="4536"/>
      </w:tabs>
      <w:ind w:left="3090"/>
      <w:rPr>
        <w:rFonts w:ascii="AMS" w:hAnsi="AMS"/>
        <w:sz w:val="18"/>
      </w:rPr>
    </w:pPr>
    <w:r>
      <w:rPr>
        <w:rFonts w:ascii="AMS" w:hAnsi="AMS"/>
        <w:noProof/>
        <w:sz w:val="18"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-161197</wp:posOffset>
          </wp:positionV>
          <wp:extent cx="1882800" cy="1040400"/>
          <wp:effectExtent l="0" t="0" r="3175" b="762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tiro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800" cy="10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853E3" w:rsidRDefault="006853E3">
    <w:pPr>
      <w:pStyle w:val="Kopfzeile"/>
      <w:tabs>
        <w:tab w:val="clear" w:pos="4536"/>
      </w:tabs>
      <w:ind w:left="4734"/>
      <w:rPr>
        <w:rFonts w:ascii="AMS" w:hAnsi="AMS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5AC8542"/>
    <w:lvl w:ilvl="0">
      <w:numFmt w:val="bullet"/>
      <w:lvlText w:val="*"/>
      <w:lvlJc w:val="left"/>
    </w:lvl>
  </w:abstractNum>
  <w:abstractNum w:abstractNumId="1" w15:restartNumberingAfterBreak="0">
    <w:nsid w:val="00B37BC5"/>
    <w:multiLevelType w:val="hybridMultilevel"/>
    <w:tmpl w:val="9934D0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B7A5C"/>
    <w:multiLevelType w:val="hybridMultilevel"/>
    <w:tmpl w:val="C2827F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D3BF0"/>
    <w:multiLevelType w:val="hybridMultilevel"/>
    <w:tmpl w:val="42AC3D2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AE7DE1"/>
    <w:multiLevelType w:val="multilevel"/>
    <w:tmpl w:val="E5D6FB7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5" w15:restartNumberingAfterBreak="0">
    <w:nsid w:val="32B042BE"/>
    <w:multiLevelType w:val="hybridMultilevel"/>
    <w:tmpl w:val="7700CF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F5012"/>
    <w:multiLevelType w:val="hybridMultilevel"/>
    <w:tmpl w:val="0784AD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412AE"/>
    <w:multiLevelType w:val="hybridMultilevel"/>
    <w:tmpl w:val="6CF6AF04"/>
    <w:lvl w:ilvl="0" w:tplc="BE50A79A">
      <w:start w:val="1"/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07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53DF6792"/>
    <w:multiLevelType w:val="hybridMultilevel"/>
    <w:tmpl w:val="569E44D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08492B"/>
    <w:multiLevelType w:val="hybridMultilevel"/>
    <w:tmpl w:val="A68234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0126CB"/>
    <w:multiLevelType w:val="hybridMultilevel"/>
    <w:tmpl w:val="DCECDAAC"/>
    <w:lvl w:ilvl="0" w:tplc="BE50A79A">
      <w:start w:val="1"/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21592"/>
    <w:multiLevelType w:val="hybridMultilevel"/>
    <w:tmpl w:val="556C888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"/>
  </w:num>
  <w:num w:numId="5">
    <w:abstractNumId w:val="9"/>
  </w:num>
  <w:num w:numId="6">
    <w:abstractNumId w:val="2"/>
  </w:num>
  <w:num w:numId="7">
    <w:abstractNumId w:val="6"/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9">
    <w:abstractNumId w:val="3"/>
  </w:num>
  <w:num w:numId="10">
    <w:abstractNumId w:val="5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51"/>
    <w:rsid w:val="00006D17"/>
    <w:rsid w:val="000720F9"/>
    <w:rsid w:val="0008724F"/>
    <w:rsid w:val="00091C20"/>
    <w:rsid w:val="00091D36"/>
    <w:rsid w:val="000B07CF"/>
    <w:rsid w:val="000B49B1"/>
    <w:rsid w:val="000F3B36"/>
    <w:rsid w:val="00114B47"/>
    <w:rsid w:val="0012653C"/>
    <w:rsid w:val="001656C9"/>
    <w:rsid w:val="00166C99"/>
    <w:rsid w:val="001A6758"/>
    <w:rsid w:val="001B30B4"/>
    <w:rsid w:val="001C26D3"/>
    <w:rsid w:val="00246A71"/>
    <w:rsid w:val="00251F7C"/>
    <w:rsid w:val="00253D12"/>
    <w:rsid w:val="00296F6D"/>
    <w:rsid w:val="002A154D"/>
    <w:rsid w:val="002A74D7"/>
    <w:rsid w:val="002D0049"/>
    <w:rsid w:val="002D18AF"/>
    <w:rsid w:val="002D3219"/>
    <w:rsid w:val="002E6244"/>
    <w:rsid w:val="002F05B1"/>
    <w:rsid w:val="003045E7"/>
    <w:rsid w:val="00313A1A"/>
    <w:rsid w:val="00317AC8"/>
    <w:rsid w:val="003337EC"/>
    <w:rsid w:val="003404A8"/>
    <w:rsid w:val="003728EF"/>
    <w:rsid w:val="003C2133"/>
    <w:rsid w:val="003E7A63"/>
    <w:rsid w:val="003F7FBD"/>
    <w:rsid w:val="0042217C"/>
    <w:rsid w:val="004231EF"/>
    <w:rsid w:val="0043277E"/>
    <w:rsid w:val="004458C0"/>
    <w:rsid w:val="00480D8B"/>
    <w:rsid w:val="00481677"/>
    <w:rsid w:val="00483910"/>
    <w:rsid w:val="004851DF"/>
    <w:rsid w:val="00487E2B"/>
    <w:rsid w:val="004932D0"/>
    <w:rsid w:val="004F1B83"/>
    <w:rsid w:val="00512549"/>
    <w:rsid w:val="00515C37"/>
    <w:rsid w:val="0052499E"/>
    <w:rsid w:val="00530F2F"/>
    <w:rsid w:val="00543F68"/>
    <w:rsid w:val="00554A9E"/>
    <w:rsid w:val="00571DAA"/>
    <w:rsid w:val="00572177"/>
    <w:rsid w:val="005739D8"/>
    <w:rsid w:val="005864B1"/>
    <w:rsid w:val="00593444"/>
    <w:rsid w:val="005A31D8"/>
    <w:rsid w:val="005B2761"/>
    <w:rsid w:val="005C0975"/>
    <w:rsid w:val="005D4187"/>
    <w:rsid w:val="005F3466"/>
    <w:rsid w:val="00600FAD"/>
    <w:rsid w:val="00630F48"/>
    <w:rsid w:val="00631418"/>
    <w:rsid w:val="0064181A"/>
    <w:rsid w:val="006853E3"/>
    <w:rsid w:val="00686D7A"/>
    <w:rsid w:val="006B07A9"/>
    <w:rsid w:val="006B304E"/>
    <w:rsid w:val="006C3E38"/>
    <w:rsid w:val="006C5B26"/>
    <w:rsid w:val="006D3B37"/>
    <w:rsid w:val="006F3E4C"/>
    <w:rsid w:val="006F62F1"/>
    <w:rsid w:val="00721C9A"/>
    <w:rsid w:val="00723CE8"/>
    <w:rsid w:val="007805CC"/>
    <w:rsid w:val="00783623"/>
    <w:rsid w:val="00784F87"/>
    <w:rsid w:val="00795EBD"/>
    <w:rsid w:val="007E210E"/>
    <w:rsid w:val="007F25D3"/>
    <w:rsid w:val="007F33E4"/>
    <w:rsid w:val="008166F6"/>
    <w:rsid w:val="00831BDF"/>
    <w:rsid w:val="0084045B"/>
    <w:rsid w:val="00851ABD"/>
    <w:rsid w:val="00860530"/>
    <w:rsid w:val="00887E7B"/>
    <w:rsid w:val="00896E75"/>
    <w:rsid w:val="008A2AF7"/>
    <w:rsid w:val="008A7251"/>
    <w:rsid w:val="008C0484"/>
    <w:rsid w:val="00911BD7"/>
    <w:rsid w:val="00960C5B"/>
    <w:rsid w:val="00995CBB"/>
    <w:rsid w:val="009A43E1"/>
    <w:rsid w:val="009A6829"/>
    <w:rsid w:val="009B6352"/>
    <w:rsid w:val="009B639D"/>
    <w:rsid w:val="009D5743"/>
    <w:rsid w:val="00A10626"/>
    <w:rsid w:val="00A136FF"/>
    <w:rsid w:val="00A15BEE"/>
    <w:rsid w:val="00A45D5A"/>
    <w:rsid w:val="00A5122B"/>
    <w:rsid w:val="00A65DE9"/>
    <w:rsid w:val="00A86AB4"/>
    <w:rsid w:val="00A944BD"/>
    <w:rsid w:val="00AB02C3"/>
    <w:rsid w:val="00AB7087"/>
    <w:rsid w:val="00AE7B3E"/>
    <w:rsid w:val="00AF1A26"/>
    <w:rsid w:val="00B12683"/>
    <w:rsid w:val="00B40808"/>
    <w:rsid w:val="00B56622"/>
    <w:rsid w:val="00B61B62"/>
    <w:rsid w:val="00B92AD2"/>
    <w:rsid w:val="00BA1520"/>
    <w:rsid w:val="00BA637B"/>
    <w:rsid w:val="00BC1742"/>
    <w:rsid w:val="00BF1ABD"/>
    <w:rsid w:val="00BF6314"/>
    <w:rsid w:val="00C115AC"/>
    <w:rsid w:val="00C93679"/>
    <w:rsid w:val="00CA0112"/>
    <w:rsid w:val="00CA2D9E"/>
    <w:rsid w:val="00CB0252"/>
    <w:rsid w:val="00CC5353"/>
    <w:rsid w:val="00CE77EC"/>
    <w:rsid w:val="00D51792"/>
    <w:rsid w:val="00D62E4B"/>
    <w:rsid w:val="00D670FE"/>
    <w:rsid w:val="00DE5DF3"/>
    <w:rsid w:val="00E0067F"/>
    <w:rsid w:val="00E62744"/>
    <w:rsid w:val="00E80B32"/>
    <w:rsid w:val="00E85E91"/>
    <w:rsid w:val="00E95C40"/>
    <w:rsid w:val="00EC71C3"/>
    <w:rsid w:val="00ED60AA"/>
    <w:rsid w:val="00EE15E2"/>
    <w:rsid w:val="00EE3DE2"/>
    <w:rsid w:val="00EF329E"/>
    <w:rsid w:val="00F01A36"/>
    <w:rsid w:val="00F06725"/>
    <w:rsid w:val="00F34F6A"/>
    <w:rsid w:val="00F37112"/>
    <w:rsid w:val="00F57EDB"/>
    <w:rsid w:val="00F70223"/>
    <w:rsid w:val="00F7788A"/>
    <w:rsid w:val="00FA24EE"/>
    <w:rsid w:val="00FA2E82"/>
    <w:rsid w:val="00FA2FB0"/>
    <w:rsid w:val="00FA6FEC"/>
    <w:rsid w:val="00FE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FF65ED"/>
  <w15:chartTrackingRefBased/>
  <w15:docId w15:val="{90E0EB0C-B7C5-4F2A-B4E6-3414E58C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Times" w:hAnsi="Times"/>
      <w:sz w:val="22"/>
      <w:lang w:eastAsia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F346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F346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next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3337EC"/>
    <w:rPr>
      <w:rFonts w:ascii="Tahoma" w:hAnsi="Tahoma" w:cs="Tahoma"/>
      <w:sz w:val="16"/>
      <w:szCs w:val="16"/>
    </w:rPr>
  </w:style>
  <w:style w:type="paragraph" w:customStyle="1" w:styleId="Text">
    <w:name w:val="Text"/>
    <w:basedOn w:val="Standard"/>
    <w:pPr>
      <w:spacing w:line="300" w:lineRule="exact"/>
    </w:pPr>
    <w:rPr>
      <w:rFonts w:ascii="Times New Roman" w:hAnsi="Times New Roman"/>
      <w:sz w:val="24"/>
    </w:rPr>
  </w:style>
  <w:style w:type="paragraph" w:customStyle="1" w:styleId="Betreff">
    <w:name w:val="Betreff"/>
    <w:basedOn w:val="Standard"/>
    <w:next w:val="Text"/>
    <w:pPr>
      <w:spacing w:before="1080" w:after="600"/>
    </w:pPr>
    <w:rPr>
      <w:rFonts w:ascii="Times New Roman" w:hAnsi="Times New Roman"/>
      <w:b/>
      <w:sz w:val="24"/>
    </w:rPr>
  </w:style>
  <w:style w:type="character" w:customStyle="1" w:styleId="SprechblasentextZchn">
    <w:name w:val="Sprechblasentext Zchn"/>
    <w:link w:val="Sprechblasentext"/>
    <w:rsid w:val="003337EC"/>
    <w:rPr>
      <w:rFonts w:ascii="Tahoma" w:hAnsi="Tahoma" w:cs="Tahoma"/>
      <w:sz w:val="16"/>
      <w:szCs w:val="16"/>
      <w:lang w:val="de-DE"/>
    </w:rPr>
  </w:style>
  <w:style w:type="character" w:styleId="Hyperlink">
    <w:name w:val="Hyperlink"/>
    <w:unhideWhenUsed/>
    <w:rsid w:val="00B56622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86D7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F346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F346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5F346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5F346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styleId="Tabellenraster">
    <w:name w:val="Table Grid"/>
    <w:basedOn w:val="NormaleTabelle"/>
    <w:rsid w:val="000F3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9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msa343\Desktop\AMS%20Briefvorlage%20Standard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AMS Briefvorlage Standard</Template>
  <TotalTime>0</TotalTime>
  <Pages>1</Pages>
  <Words>76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AMS Briefvorlage Kunden</vt:lpstr>
    </vt:vector>
  </TitlesOfParts>
  <Company>Arbeitsmarktservice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AMS Briefvorlage Kunden</dc:title>
  <dc:subject/>
  <dc:creator>Josefine Mair</dc:creator>
  <cp:keywords/>
  <cp:lastModifiedBy>Michaela Stoffaneller</cp:lastModifiedBy>
  <cp:revision>12</cp:revision>
  <cp:lastPrinted>2023-06-05T12:58:00Z</cp:lastPrinted>
  <dcterms:created xsi:type="dcterms:W3CDTF">2023-12-15T09:57:00Z</dcterms:created>
  <dcterms:modified xsi:type="dcterms:W3CDTF">2024-01-10T09:47:00Z</dcterms:modified>
</cp:coreProperties>
</file>